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69" w:rsidRDefault="00760C50">
      <w:bookmarkStart w:id="0" w:name="_GoBack"/>
      <w:bookmarkEnd w:id="0"/>
      <w:r>
        <w:rPr>
          <w:noProof/>
          <w:sz w:val="20"/>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342900</wp:posOffset>
                </wp:positionV>
                <wp:extent cx="28575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E4C" w:rsidRDefault="00895E4C">
                            <w:pPr>
                              <w:pStyle w:val="Heading1"/>
                              <w:rPr>
                                <w:rFonts w:ascii="Times New Roman" w:hAnsi="Times New Roman"/>
                              </w:rPr>
                            </w:pPr>
                            <w:smartTag w:uri="urn:schemas-microsoft-com:office:smarttags" w:element="place">
                              <w:smartTag w:uri="urn:schemas-microsoft-com:office:smarttags" w:element="PlaceName">
                                <w:r>
                                  <w:rPr>
                                    <w:rFonts w:ascii="Times New Roman" w:hAnsi="Times New Roman"/>
                                  </w:rPr>
                                  <w:t>North</w:t>
                                </w:r>
                              </w:smartTag>
                              <w:r>
                                <w:rPr>
                                  <w:rFonts w:ascii="Times New Roman" w:hAnsi="Times New Roman"/>
                                </w:rPr>
                                <w:t xml:space="preserve"> </w:t>
                              </w:r>
                              <w:smartTag w:uri="urn:schemas-microsoft-com:office:smarttags" w:element="PlaceName">
                                <w:r>
                                  <w:rPr>
                                    <w:rFonts w:ascii="Times New Roman" w:hAnsi="Times New Roman"/>
                                  </w:rPr>
                                  <w:t>Allegheny</w:t>
                                </w:r>
                              </w:smartTag>
                              <w:r>
                                <w:rPr>
                                  <w:rFonts w:ascii="Times New Roman" w:hAnsi="Times New Roman"/>
                                </w:rPr>
                                <w:t xml:space="preserve"> </w:t>
                              </w:r>
                              <w:smartTag w:uri="urn:schemas-microsoft-com:office:smarttags" w:element="PlaceType">
                                <w:r>
                                  <w:rPr>
                                    <w:rFonts w:ascii="Times New Roman" w:hAnsi="Times New Roman"/>
                                  </w:rPr>
                                  <w:t>School District</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27pt;width:2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Owfw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" stroked="f">
                <v:textbox>
                  <w:txbxContent>
                    <w:p w:rsidR="00895E4C" w:rsidRDefault="00895E4C">
                      <w:pPr>
                        <w:pStyle w:val="Heading1"/>
                        <w:rPr>
                          <w:rFonts w:ascii="Times New Roman" w:hAnsi="Times New Roman"/>
                        </w:rPr>
                      </w:pPr>
                      <w:smartTag w:uri="urn:schemas-microsoft-com:office:smarttags" w:element="place">
                        <w:smartTag w:uri="urn:schemas-microsoft-com:office:smarttags" w:element="PlaceName">
                          <w:r>
                            <w:rPr>
                              <w:rFonts w:ascii="Times New Roman" w:hAnsi="Times New Roman"/>
                            </w:rPr>
                            <w:t>North</w:t>
                          </w:r>
                        </w:smartTag>
                        <w:r>
                          <w:rPr>
                            <w:rFonts w:ascii="Times New Roman" w:hAnsi="Times New Roman"/>
                          </w:rPr>
                          <w:t xml:space="preserve"> </w:t>
                        </w:r>
                        <w:smartTag w:uri="urn:schemas-microsoft-com:office:smarttags" w:element="PlaceName">
                          <w:r>
                            <w:rPr>
                              <w:rFonts w:ascii="Times New Roman" w:hAnsi="Times New Roman"/>
                            </w:rPr>
                            <w:t>Allegheny</w:t>
                          </w:r>
                        </w:smartTag>
                        <w:r>
                          <w:rPr>
                            <w:rFonts w:ascii="Times New Roman" w:hAnsi="Times New Roman"/>
                          </w:rPr>
                          <w:t xml:space="preserve"> </w:t>
                        </w:r>
                        <w:smartTag w:uri="urn:schemas-microsoft-com:office:smarttags" w:element="PlaceType">
                          <w:r>
                            <w:rPr>
                              <w:rFonts w:ascii="Times New Roman" w:hAnsi="Times New Roman"/>
                            </w:rPr>
                            <w:t>School District</w:t>
                          </w:r>
                        </w:smartTag>
                      </w:smartTag>
                    </w:p>
                  </w:txbxContent>
                </v:textbox>
              </v:shape>
            </w:pict>
          </mc:Fallback>
        </mc:AlternateContent>
      </w:r>
      <w:r>
        <w:rPr>
          <w:noProof/>
        </w:rPr>
        <w:drawing>
          <wp:inline distT="0" distB="0" distL="0" distR="0">
            <wp:extent cx="1419225" cy="609600"/>
            <wp:effectExtent l="0" t="0" r="9525" b="0"/>
            <wp:docPr id="1" name="Picture 1" desc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609600"/>
                    </a:xfrm>
                    <a:prstGeom prst="rect">
                      <a:avLst/>
                    </a:prstGeom>
                    <a:noFill/>
                    <a:ln>
                      <a:noFill/>
                    </a:ln>
                  </pic:spPr>
                </pic:pic>
              </a:graphicData>
            </a:graphic>
          </wp:inline>
        </w:drawing>
      </w:r>
    </w:p>
    <w:p w:rsidR="00362469" w:rsidRDefault="00362469"/>
    <w:p w:rsidR="00362469" w:rsidRDefault="006134FC">
      <w:pPr>
        <w:rPr>
          <w:b/>
          <w:bCs/>
          <w:i/>
          <w:iCs/>
        </w:rPr>
      </w:pPr>
      <w:smartTag w:uri="urn:schemas-microsoft-com:office:smarttags" w:element="place">
        <w:smartTag w:uri="urn:schemas-microsoft-com:office:smarttags" w:element="PlaceName">
          <w:r>
            <w:rPr>
              <w:b/>
              <w:bCs/>
              <w:i/>
              <w:iCs/>
            </w:rPr>
            <w:t>McKnight</w:t>
          </w:r>
        </w:smartTag>
        <w:r>
          <w:rPr>
            <w:b/>
            <w:bCs/>
            <w:i/>
            <w:iCs/>
          </w:rPr>
          <w:t xml:space="preserve"> </w:t>
        </w:r>
        <w:smartTag w:uri="urn:schemas-microsoft-com:office:smarttags" w:element="PlaceType">
          <w:r>
            <w:rPr>
              <w:b/>
              <w:bCs/>
              <w:i/>
              <w:iCs/>
            </w:rPr>
            <w:t>Elementary School</w:t>
          </w:r>
        </w:smartTag>
      </w:smartTag>
    </w:p>
    <w:p w:rsidR="00362469" w:rsidRDefault="006134FC">
      <w:pPr>
        <w:rPr>
          <w:b/>
          <w:bCs/>
          <w:i/>
          <w:iCs/>
        </w:rPr>
      </w:pPr>
      <w:smartTag w:uri="urn:schemas-microsoft-com:office:smarttags" w:element="Street">
        <w:smartTag w:uri="urn:schemas-microsoft-com:office:smarttags" w:element="address">
          <w:r>
            <w:rPr>
              <w:b/>
              <w:bCs/>
              <w:i/>
              <w:iCs/>
            </w:rPr>
            <w:t>500 Cumberland Rd.</w:t>
          </w:r>
        </w:smartTag>
      </w:smartTag>
    </w:p>
    <w:p w:rsidR="00362469" w:rsidRDefault="006134FC">
      <w:pPr>
        <w:rPr>
          <w:b/>
          <w:bCs/>
          <w:i/>
          <w:iCs/>
        </w:rPr>
      </w:pPr>
      <w:smartTag w:uri="urn:schemas-microsoft-com:office:smarttags" w:element="place">
        <w:smartTag w:uri="urn:schemas-microsoft-com:office:smarttags" w:element="City">
          <w:r>
            <w:rPr>
              <w:b/>
              <w:bCs/>
              <w:i/>
              <w:iCs/>
            </w:rPr>
            <w:t>Pittsburgh</w:t>
          </w:r>
        </w:smartTag>
        <w:r>
          <w:rPr>
            <w:b/>
            <w:bCs/>
            <w:i/>
            <w:iCs/>
          </w:rPr>
          <w:t xml:space="preserve">, </w:t>
        </w:r>
        <w:smartTag w:uri="urn:schemas-microsoft-com:office:smarttags" w:element="State">
          <w:r>
            <w:rPr>
              <w:b/>
              <w:bCs/>
              <w:i/>
              <w:iCs/>
            </w:rPr>
            <w:t>PA</w:t>
          </w:r>
        </w:smartTag>
        <w:r>
          <w:rPr>
            <w:b/>
            <w:bCs/>
            <w:i/>
            <w:iCs/>
          </w:rPr>
          <w:t xml:space="preserve">  </w:t>
        </w:r>
        <w:smartTag w:uri="urn:schemas-microsoft-com:office:smarttags" w:element="PostalCode">
          <w:r>
            <w:rPr>
              <w:b/>
              <w:bCs/>
              <w:i/>
              <w:iCs/>
            </w:rPr>
            <w:t>15237</w:t>
          </w:r>
        </w:smartTag>
      </w:smartTag>
    </w:p>
    <w:p w:rsidR="00573546" w:rsidRDefault="00573546">
      <w:pPr>
        <w:rPr>
          <w:b/>
          <w:bCs/>
          <w:i/>
          <w:iCs/>
        </w:rPr>
      </w:pPr>
    </w:p>
    <w:p w:rsidR="00362469" w:rsidRDefault="00362469">
      <w:pPr>
        <w:rPr>
          <w:b/>
          <w:bCs/>
          <w:i/>
          <w:iCs/>
        </w:rPr>
      </w:pPr>
      <w:r>
        <w:rPr>
          <w:b/>
          <w:bCs/>
          <w:i/>
          <w:iCs/>
        </w:rPr>
        <w:t xml:space="preserve">Phone: </w:t>
      </w:r>
      <w:r w:rsidR="006134FC">
        <w:rPr>
          <w:b/>
          <w:bCs/>
          <w:i/>
          <w:iCs/>
        </w:rPr>
        <w:t>412-635-4101</w:t>
      </w:r>
    </w:p>
    <w:p w:rsidR="00362469" w:rsidRDefault="00362469">
      <w:pPr>
        <w:rPr>
          <w:b/>
          <w:bCs/>
          <w:i/>
          <w:iCs/>
        </w:rPr>
      </w:pPr>
      <w:r>
        <w:rPr>
          <w:b/>
          <w:bCs/>
          <w:i/>
          <w:iCs/>
        </w:rPr>
        <w:t xml:space="preserve">Fax:     </w:t>
      </w:r>
      <w:r w:rsidR="006134FC">
        <w:rPr>
          <w:b/>
          <w:bCs/>
          <w:i/>
          <w:iCs/>
        </w:rPr>
        <w:t>412-635-4115</w:t>
      </w:r>
    </w:p>
    <w:p w:rsidR="00A852A5" w:rsidRDefault="00A852A5">
      <w:pPr>
        <w:rPr>
          <w:b/>
          <w:bCs/>
          <w:i/>
          <w:iCs/>
        </w:rPr>
      </w:pPr>
    </w:p>
    <w:p w:rsidR="00A852A5" w:rsidRPr="00A852A5" w:rsidRDefault="00760C50">
      <w:pPr>
        <w:rPr>
          <w:bCs/>
          <w:iCs/>
        </w:rPr>
      </w:pPr>
      <w:r>
        <w:rPr>
          <w:bCs/>
          <w:iCs/>
        </w:rPr>
        <w:t>August 2018</w:t>
      </w:r>
    </w:p>
    <w:p w:rsidR="00A852A5" w:rsidRDefault="00A852A5">
      <w:pPr>
        <w:rPr>
          <w:b/>
          <w:bCs/>
          <w:i/>
          <w:iCs/>
        </w:rPr>
      </w:pPr>
    </w:p>
    <w:p w:rsidR="00A852A5" w:rsidRDefault="00A852A5" w:rsidP="00A852A5">
      <w:pPr>
        <w:jc w:val="center"/>
      </w:pPr>
      <w:r>
        <w:t>Parent Right to Know Information as Required by The Elementary and Secondary Education Act (ESEA) [Section 1112(e)(1)(A)] and the Every Student Succeeds Act [Section 1112(e)(1)(A)]</w:t>
      </w:r>
    </w:p>
    <w:p w:rsidR="00A852A5" w:rsidRDefault="00A852A5" w:rsidP="00A852A5">
      <w:pPr>
        <w:jc w:val="center"/>
      </w:pPr>
    </w:p>
    <w:p w:rsidR="00A852A5" w:rsidRDefault="00A852A5" w:rsidP="00A852A5">
      <w:r>
        <w:t xml:space="preserve">Dear Parent(s)/Legal Guardian(s): </w:t>
      </w:r>
    </w:p>
    <w:p w:rsidR="00A852A5" w:rsidRDefault="00A852A5" w:rsidP="00A852A5">
      <w:pPr>
        <w:rPr>
          <w:rFonts w:ascii="Century Schoolbook" w:hAnsi="Century Schoolbook"/>
          <w:sz w:val="20"/>
          <w:szCs w:val="20"/>
        </w:rPr>
      </w:pPr>
    </w:p>
    <w:p w:rsidR="00A852A5" w:rsidRDefault="00A852A5" w:rsidP="00A852A5">
      <w:r>
        <w:t>Your child attends McKnight Elementary School</w:t>
      </w:r>
      <w:r>
        <w:rPr>
          <w:b/>
        </w:rPr>
        <w:t>,</w:t>
      </w:r>
      <w:r>
        <w:t xml:space="preserve"> which receives Federal Title I funds to assist students in meeting state </w:t>
      </w:r>
      <w:r>
        <w:lastRenderedPageBreak/>
        <w:t xml:space="preserve">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rsidR="00A852A5" w:rsidRDefault="00A852A5" w:rsidP="00A852A5"/>
    <w:p w:rsidR="00A852A5" w:rsidRDefault="00A852A5" w:rsidP="00A852A5">
      <w:r>
        <w:t>At McKnight Elementary School,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rsidR="00A852A5" w:rsidRDefault="00A852A5" w:rsidP="00A852A5"/>
    <w:p w:rsidR="00A852A5" w:rsidRDefault="00A852A5" w:rsidP="00A852A5">
      <w:pPr>
        <w:numPr>
          <w:ilvl w:val="0"/>
          <w:numId w:val="1"/>
        </w:numPr>
      </w:pPr>
      <w:r>
        <w:t xml:space="preserve">Whether the teacher met state qualifications and certification requirements for the grade level and subject he/she is teaching, </w:t>
      </w:r>
    </w:p>
    <w:p w:rsidR="00A852A5" w:rsidRDefault="00A852A5" w:rsidP="00A852A5">
      <w:pPr>
        <w:numPr>
          <w:ilvl w:val="0"/>
          <w:numId w:val="1"/>
        </w:numPr>
      </w:pPr>
      <w:r>
        <w:t xml:space="preserve">Whether the teacher received an emergency or conditional certificate through which state qualifications were waived, and </w:t>
      </w:r>
    </w:p>
    <w:p w:rsidR="00A852A5" w:rsidRDefault="00A852A5" w:rsidP="00A852A5">
      <w:pPr>
        <w:numPr>
          <w:ilvl w:val="0"/>
          <w:numId w:val="1"/>
        </w:numPr>
      </w:pPr>
      <w:r>
        <w:lastRenderedPageBreak/>
        <w:t xml:space="preserve">What undergraduate or graduate degrees the teacher holds, including graduate certificates and additional degrees, and major(s) or area(s) of concentration. </w:t>
      </w:r>
    </w:p>
    <w:p w:rsidR="00A852A5" w:rsidRDefault="00A852A5" w:rsidP="00A852A5"/>
    <w:p w:rsidR="00A852A5" w:rsidRDefault="00A852A5" w:rsidP="00A852A5">
      <w:r>
        <w:t xml:space="preserve">You may also ask whether your child receives help from a paraprofessional.  If your child receives this assistance, we can provide you with information about the paraprofessional’s qualifications.  </w:t>
      </w:r>
    </w:p>
    <w:p w:rsidR="00A852A5" w:rsidRDefault="00A852A5" w:rsidP="00A852A5"/>
    <w:p w:rsidR="00A852A5" w:rsidRDefault="00A852A5" w:rsidP="00A852A5">
      <w:r>
        <w:t>The Every Student Succeeds Act (ESSA) which was signed into law in December 2015 and reauthorizes the Elementary and Secondary Education Act of 1956 (ESEA) includes additionally right to know requests.  At any time, parents and family members can request:</w:t>
      </w:r>
    </w:p>
    <w:p w:rsidR="00A852A5" w:rsidRDefault="00A852A5" w:rsidP="00A852A5">
      <w:pPr>
        <w:numPr>
          <w:ilvl w:val="0"/>
          <w:numId w:val="2"/>
        </w:numPr>
      </w:pPr>
      <w:r>
        <w:t>Information on policies regarding student participation in assessments and procedures for opting out, and</w:t>
      </w:r>
    </w:p>
    <w:p w:rsidR="00A852A5" w:rsidRDefault="00A852A5" w:rsidP="00A852A5">
      <w:pPr>
        <w:numPr>
          <w:ilvl w:val="0"/>
          <w:numId w:val="2"/>
        </w:numPr>
      </w:pPr>
      <w:r>
        <w:t xml:space="preserve">Information on required assessments that include </w:t>
      </w:r>
    </w:p>
    <w:p w:rsidR="00A852A5" w:rsidRDefault="00A852A5" w:rsidP="00A852A5">
      <w:pPr>
        <w:numPr>
          <w:ilvl w:val="1"/>
          <w:numId w:val="2"/>
        </w:numPr>
      </w:pPr>
      <w:r>
        <w:t xml:space="preserve">subject matter tested, </w:t>
      </w:r>
    </w:p>
    <w:p w:rsidR="00A852A5" w:rsidRDefault="00A852A5" w:rsidP="00A852A5">
      <w:pPr>
        <w:numPr>
          <w:ilvl w:val="1"/>
          <w:numId w:val="2"/>
        </w:numPr>
      </w:pPr>
      <w:r>
        <w:t xml:space="preserve">purpose of the test, </w:t>
      </w:r>
    </w:p>
    <w:p w:rsidR="00A852A5" w:rsidRDefault="00A852A5" w:rsidP="00A852A5">
      <w:pPr>
        <w:numPr>
          <w:ilvl w:val="1"/>
          <w:numId w:val="2"/>
        </w:numPr>
      </w:pPr>
      <w:r>
        <w:t>source of the requirement (if applicable),</w:t>
      </w:r>
    </w:p>
    <w:p w:rsidR="00A852A5" w:rsidRDefault="00A852A5" w:rsidP="00A852A5">
      <w:pPr>
        <w:numPr>
          <w:ilvl w:val="1"/>
          <w:numId w:val="2"/>
        </w:numPr>
      </w:pPr>
      <w:r>
        <w:lastRenderedPageBreak/>
        <w:t>amount of time it takes students to complete the test, and</w:t>
      </w:r>
    </w:p>
    <w:p w:rsidR="00A852A5" w:rsidRDefault="00A852A5" w:rsidP="00A852A5">
      <w:pPr>
        <w:numPr>
          <w:ilvl w:val="1"/>
          <w:numId w:val="2"/>
        </w:numPr>
      </w:pPr>
      <w:r>
        <w:t>time and format of disseminating results.</w:t>
      </w:r>
    </w:p>
    <w:p w:rsidR="00573546" w:rsidRDefault="00573546" w:rsidP="00573546">
      <w:pPr>
        <w:ind w:left="1440"/>
      </w:pPr>
    </w:p>
    <w:p w:rsidR="00A852A5" w:rsidRDefault="00A852A5" w:rsidP="00A852A5">
      <w: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rsidR="00A852A5" w:rsidRDefault="00A852A5" w:rsidP="00A852A5"/>
    <w:p w:rsidR="00A852A5" w:rsidRDefault="00A852A5" w:rsidP="00A852A5">
      <w:r>
        <w:t xml:space="preserve">If you have any questions about your child’s assignment to a teacher or paraprofessional, please contact Mr. Christopher Shute at McKnight Elementary School at 412-635-4105 or email me at </w:t>
      </w:r>
      <w:hyperlink r:id="rId6" w:history="1">
        <w:r w:rsidRPr="00EC0882">
          <w:rPr>
            <w:rStyle w:val="Hyperlink"/>
          </w:rPr>
          <w:t>cshute@northallegheny.org</w:t>
        </w:r>
      </w:hyperlink>
      <w:r>
        <w:t>.</w:t>
      </w:r>
    </w:p>
    <w:p w:rsidR="00A852A5" w:rsidRDefault="00A852A5" w:rsidP="00A852A5"/>
    <w:p w:rsidR="00A852A5" w:rsidRDefault="00A852A5" w:rsidP="00A852A5">
      <w:r>
        <w:t xml:space="preserve">Sincerely, </w:t>
      </w:r>
    </w:p>
    <w:p w:rsidR="00895E4C" w:rsidRDefault="00A852A5">
      <w:pPr>
        <w:rPr>
          <w:b/>
          <w:bCs/>
          <w:i/>
          <w:iCs/>
        </w:rPr>
      </w:pPr>
      <w:r>
        <w:rPr>
          <w:b/>
          <w:bCs/>
          <w:i/>
          <w:iCs/>
        </w:rPr>
        <w:t>Mr. Christopher Shute</w:t>
      </w:r>
    </w:p>
    <w:p w:rsidR="00697F87" w:rsidRDefault="00697F87" w:rsidP="00E75A12">
      <w:pPr>
        <w:spacing w:line="360" w:lineRule="auto"/>
        <w:rPr>
          <w:b/>
          <w:bCs/>
          <w:i/>
          <w:iCs/>
        </w:rPr>
      </w:pPr>
    </w:p>
    <w:sectPr w:rsidR="00697F87" w:rsidSect="007A06F6">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59673E9"/>
    <w:multiLevelType w:val="hybridMultilevel"/>
    <w:tmpl w:val="173EF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FC"/>
    <w:rsid w:val="001A42D6"/>
    <w:rsid w:val="00332119"/>
    <w:rsid w:val="00335C09"/>
    <w:rsid w:val="00362469"/>
    <w:rsid w:val="0041385B"/>
    <w:rsid w:val="00573546"/>
    <w:rsid w:val="005B21AE"/>
    <w:rsid w:val="006134FC"/>
    <w:rsid w:val="00697F87"/>
    <w:rsid w:val="006E102D"/>
    <w:rsid w:val="006E7449"/>
    <w:rsid w:val="00760C50"/>
    <w:rsid w:val="007A06F6"/>
    <w:rsid w:val="00895E4C"/>
    <w:rsid w:val="008D09E1"/>
    <w:rsid w:val="00A37FED"/>
    <w:rsid w:val="00A852A5"/>
    <w:rsid w:val="00BA5E55"/>
    <w:rsid w:val="00BE17D7"/>
    <w:rsid w:val="00BF07A5"/>
    <w:rsid w:val="00C627E5"/>
    <w:rsid w:val="00E5471C"/>
    <w:rsid w:val="00E75A12"/>
    <w:rsid w:val="00E9163D"/>
    <w:rsid w:val="00F7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A93A3C8-D5AB-49BB-9198-DE6147B2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cs="Arial Unicode MS"/>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27E5"/>
    <w:rPr>
      <w:rFonts w:ascii="Tahoma" w:hAnsi="Tahoma" w:cs="Tahoma"/>
      <w:sz w:val="16"/>
      <w:szCs w:val="16"/>
    </w:rPr>
  </w:style>
  <w:style w:type="character" w:styleId="Hyperlink">
    <w:name w:val="Hyperlink"/>
    <w:rsid w:val="00A85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hute@northallegheny.org"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Microsoft\Templates\NA-LetterHead-b&amp;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NA-LetterHead-b&amp;w</Template>
  <TotalTime>0</TotalTime>
  <Pages>4</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3003</CharactersWithSpaces>
  <SharedDoc>false</SharedDoc>
  <HLinks>
    <vt:vector size="6" baseType="variant">
      <vt:variant>
        <vt:i4>3670030</vt:i4>
      </vt:variant>
      <vt:variant>
        <vt:i4>0</vt:i4>
      </vt:variant>
      <vt:variant>
        <vt:i4>0</vt:i4>
      </vt:variant>
      <vt:variant>
        <vt:i4>5</vt:i4>
      </vt:variant>
      <vt:variant>
        <vt:lpwstr>mailto:cshute@northallegheny.org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lpb</dc:creator>
  <cp:lastModifiedBy>Channel, Jennifer</cp:lastModifiedBy>
  <cp:revision>2</cp:revision>
  <cp:lastPrinted>2012-03-13T19:17:00Z</cp:lastPrinted>
  <dcterms:created xsi:type="dcterms:W3CDTF">2018-08-22T18:43:00Z</dcterms:created>
  <dcterms:modified xsi:type="dcterms:W3CDTF">2018-08-22T18:43:00Z</dcterms:modified>
</cp:coreProperties>
</file>